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9606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86"/>
        <w:gridCol w:w="7227"/>
      </w:tblGrid>
      <w:tr w:rsidR="007D7A72" w:rsidRPr="00D0741D" w14:paraId="5AD22B4E" w14:textId="77777777" w:rsidTr="00274603">
        <w:trPr>
          <w:trHeight w:val="432"/>
        </w:trPr>
        <w:tc>
          <w:tcPr>
            <w:tcW w:w="2093" w:type="dxa"/>
            <w:vAlign w:val="center"/>
          </w:tcPr>
          <w:p w14:paraId="00298135" w14:textId="77777777" w:rsidR="007D7A72" w:rsidRPr="00D0741D" w:rsidRDefault="007D7A72" w:rsidP="00274603">
            <w:pPr>
              <w:pStyle w:val="TableText"/>
              <w:bidi/>
            </w:pPr>
            <w:bookmarkStart w:id="0" w:name="_Hlk33112060"/>
            <w:r>
              <w:rPr>
                <w:rtl/>
                <w:lang w:eastAsia="ar"/>
              </w:rPr>
              <w:t xml:space="preserve">رقم العقد: </w:t>
            </w:r>
          </w:p>
        </w:tc>
        <w:tc>
          <w:tcPr>
            <w:tcW w:w="283" w:type="dxa"/>
            <w:vAlign w:val="center"/>
          </w:tcPr>
          <w:p w14:paraId="534E8660" w14:textId="77777777" w:rsidR="007D7A72" w:rsidRPr="00D0741D" w:rsidRDefault="007D7A72" w:rsidP="00274603">
            <w:pPr>
              <w:pStyle w:val="TableText"/>
              <w:bidi/>
            </w:pPr>
            <w:r w:rsidRPr="00D0741D">
              <w:rPr>
                <w:rtl/>
                <w:lang w:eastAsia="ar"/>
              </w:rPr>
              <w:t>:</w:t>
            </w:r>
          </w:p>
        </w:tc>
        <w:tc>
          <w:tcPr>
            <w:tcW w:w="7230" w:type="dxa"/>
            <w:vAlign w:val="center"/>
          </w:tcPr>
          <w:p w14:paraId="0685EC98" w14:textId="77777777" w:rsidR="007D7A72" w:rsidRPr="00D0741D" w:rsidRDefault="007D7A72" w:rsidP="00274603">
            <w:pPr>
              <w:pStyle w:val="TableText"/>
              <w:bidi/>
            </w:pPr>
          </w:p>
        </w:tc>
      </w:tr>
      <w:tr w:rsidR="007D7A72" w:rsidRPr="00D0741D" w14:paraId="49B4B3EE" w14:textId="77777777" w:rsidTr="00274603">
        <w:trPr>
          <w:trHeight w:val="432"/>
        </w:trPr>
        <w:tc>
          <w:tcPr>
            <w:tcW w:w="2093" w:type="dxa"/>
            <w:vAlign w:val="center"/>
          </w:tcPr>
          <w:p w14:paraId="4BD42FFE" w14:textId="77777777" w:rsidR="007D7A72" w:rsidRDefault="007D7A72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عنوان العقد</w:t>
            </w:r>
          </w:p>
        </w:tc>
        <w:tc>
          <w:tcPr>
            <w:tcW w:w="283" w:type="dxa"/>
            <w:vAlign w:val="center"/>
          </w:tcPr>
          <w:p w14:paraId="26420941" w14:textId="77777777" w:rsidR="007D7A72" w:rsidRPr="00D0741D" w:rsidRDefault="007D7A72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:</w:t>
            </w:r>
          </w:p>
        </w:tc>
        <w:tc>
          <w:tcPr>
            <w:tcW w:w="7230" w:type="dxa"/>
            <w:vAlign w:val="center"/>
          </w:tcPr>
          <w:p w14:paraId="4E69BE41" w14:textId="77777777" w:rsidR="007D7A72" w:rsidRPr="00D0741D" w:rsidRDefault="007D7A72" w:rsidP="00274603">
            <w:pPr>
              <w:pStyle w:val="TableText"/>
              <w:bidi/>
            </w:pPr>
          </w:p>
        </w:tc>
      </w:tr>
      <w:tr w:rsidR="007D7A72" w:rsidRPr="00D0741D" w14:paraId="051EE91B" w14:textId="77777777" w:rsidTr="00274603">
        <w:trPr>
          <w:trHeight w:val="432"/>
        </w:trPr>
        <w:tc>
          <w:tcPr>
            <w:tcW w:w="2093" w:type="dxa"/>
            <w:vAlign w:val="center"/>
          </w:tcPr>
          <w:p w14:paraId="34679604" w14:textId="77777777" w:rsidR="007D7A72" w:rsidRPr="00D0741D" w:rsidRDefault="007D7A72" w:rsidP="00274603">
            <w:pPr>
              <w:pStyle w:val="TableText"/>
              <w:bidi/>
            </w:pPr>
            <w:r w:rsidRPr="00D0741D">
              <w:rPr>
                <w:rtl/>
                <w:lang w:eastAsia="ar"/>
              </w:rPr>
              <w:t>المكان</w:t>
            </w:r>
          </w:p>
        </w:tc>
        <w:tc>
          <w:tcPr>
            <w:tcW w:w="283" w:type="dxa"/>
            <w:vAlign w:val="center"/>
          </w:tcPr>
          <w:p w14:paraId="04F2E828" w14:textId="77777777" w:rsidR="007D7A72" w:rsidRPr="00D0741D" w:rsidRDefault="007D7A72" w:rsidP="00274603">
            <w:pPr>
              <w:pStyle w:val="TableText"/>
              <w:bidi/>
            </w:pPr>
            <w:r w:rsidRPr="00D0741D">
              <w:rPr>
                <w:rtl/>
                <w:lang w:eastAsia="ar"/>
              </w:rPr>
              <w:t>:</w:t>
            </w:r>
          </w:p>
        </w:tc>
        <w:tc>
          <w:tcPr>
            <w:tcW w:w="7230" w:type="dxa"/>
            <w:vAlign w:val="center"/>
          </w:tcPr>
          <w:p w14:paraId="75C0EBB1" w14:textId="77777777" w:rsidR="007D7A72" w:rsidRPr="00D0741D" w:rsidRDefault="007D7A72" w:rsidP="00274603">
            <w:pPr>
              <w:pStyle w:val="TableText"/>
              <w:bidi/>
            </w:pPr>
          </w:p>
        </w:tc>
      </w:tr>
      <w:tr w:rsidR="007D7A72" w:rsidRPr="00D0741D" w14:paraId="06F945EF" w14:textId="77777777" w:rsidTr="00274603">
        <w:trPr>
          <w:trHeight w:val="432"/>
        </w:trPr>
        <w:tc>
          <w:tcPr>
            <w:tcW w:w="2093" w:type="dxa"/>
            <w:vAlign w:val="center"/>
          </w:tcPr>
          <w:p w14:paraId="0DE15168" w14:textId="77777777" w:rsidR="007D7A72" w:rsidRPr="00D0741D" w:rsidRDefault="007D7A72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تاريخ الاجتماع ووقته</w:t>
            </w:r>
          </w:p>
        </w:tc>
        <w:tc>
          <w:tcPr>
            <w:tcW w:w="283" w:type="dxa"/>
            <w:vAlign w:val="center"/>
          </w:tcPr>
          <w:p w14:paraId="17FCB6C9" w14:textId="77777777" w:rsidR="007D7A72" w:rsidRPr="00D0741D" w:rsidRDefault="007D7A72" w:rsidP="00274603">
            <w:pPr>
              <w:pStyle w:val="TableText"/>
              <w:bidi/>
            </w:pPr>
            <w:r w:rsidRPr="00D0741D">
              <w:rPr>
                <w:rtl/>
                <w:lang w:eastAsia="ar"/>
              </w:rPr>
              <w:t>:</w:t>
            </w:r>
          </w:p>
        </w:tc>
        <w:tc>
          <w:tcPr>
            <w:tcW w:w="7230" w:type="dxa"/>
            <w:vAlign w:val="center"/>
          </w:tcPr>
          <w:p w14:paraId="54FCF2BE" w14:textId="77777777" w:rsidR="007D7A72" w:rsidRPr="00D0741D" w:rsidRDefault="007D7A72" w:rsidP="00274603">
            <w:pPr>
              <w:pStyle w:val="TableText"/>
              <w:bidi/>
            </w:pPr>
          </w:p>
        </w:tc>
      </w:tr>
      <w:tr w:rsidR="007D7A72" w:rsidRPr="00D0741D" w14:paraId="7D71B5C5" w14:textId="77777777" w:rsidTr="00274603">
        <w:trPr>
          <w:trHeight w:val="432"/>
        </w:trPr>
        <w:tc>
          <w:tcPr>
            <w:tcW w:w="2093" w:type="dxa"/>
            <w:vAlign w:val="center"/>
          </w:tcPr>
          <w:p w14:paraId="23FC8C50" w14:textId="77777777" w:rsidR="007D7A72" w:rsidRPr="00D0741D" w:rsidRDefault="007D7A72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الغرض من الاجتماع</w:t>
            </w:r>
          </w:p>
        </w:tc>
        <w:tc>
          <w:tcPr>
            <w:tcW w:w="283" w:type="dxa"/>
            <w:vAlign w:val="center"/>
          </w:tcPr>
          <w:p w14:paraId="2A9F8C2A" w14:textId="77777777" w:rsidR="007D7A72" w:rsidRPr="00D0741D" w:rsidRDefault="007D7A72" w:rsidP="00274603">
            <w:pPr>
              <w:pStyle w:val="TableText"/>
              <w:bidi/>
            </w:pPr>
            <w:r w:rsidRPr="00D0741D">
              <w:rPr>
                <w:rtl/>
                <w:lang w:eastAsia="ar"/>
              </w:rPr>
              <w:t>:</w:t>
            </w:r>
          </w:p>
        </w:tc>
        <w:tc>
          <w:tcPr>
            <w:tcW w:w="7230" w:type="dxa"/>
            <w:vAlign w:val="center"/>
          </w:tcPr>
          <w:p w14:paraId="45D0FC74" w14:textId="77777777" w:rsidR="007D7A72" w:rsidRPr="00D0741D" w:rsidRDefault="007D7A72" w:rsidP="00274603">
            <w:pPr>
              <w:pStyle w:val="TableText"/>
              <w:bidi/>
            </w:pPr>
          </w:p>
        </w:tc>
      </w:tr>
    </w:tbl>
    <w:p w14:paraId="0E573949" w14:textId="77777777" w:rsidR="007D7A72" w:rsidRDefault="007D7A72" w:rsidP="007D7A72">
      <w:pPr>
        <w:bidi/>
      </w:pPr>
    </w:p>
    <w:tbl>
      <w:tblPr>
        <w:bidiVisual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3256"/>
        <w:gridCol w:w="3257"/>
        <w:gridCol w:w="851"/>
        <w:gridCol w:w="3955"/>
      </w:tblGrid>
      <w:tr w:rsidR="007D7A72" w14:paraId="7A012896" w14:textId="77777777" w:rsidTr="00274603">
        <w:trPr>
          <w:trHeight w:val="20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14:paraId="433D5C98" w14:textId="77777777" w:rsidR="007D7A72" w:rsidRPr="00033ABF" w:rsidRDefault="007D7A72" w:rsidP="00274603">
            <w:pPr>
              <w:pStyle w:val="TableHeading"/>
              <w:bidi/>
            </w:pPr>
            <w:r w:rsidRPr="00033ABF">
              <w:rPr>
                <w:rtl/>
                <w:lang w:eastAsia="ar"/>
              </w:rPr>
              <w:t>الحضور</w:t>
            </w: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14:paraId="2415FA1A" w14:textId="77777777" w:rsidR="007D7A72" w:rsidRPr="00033ABF" w:rsidRDefault="007D7A72" w:rsidP="00274603">
            <w:pPr>
              <w:pStyle w:val="TableHeading"/>
              <w:bidi/>
            </w:pPr>
            <w:r w:rsidRPr="00033ABF">
              <w:rPr>
                <w:rtl/>
                <w:lang w:eastAsia="ar"/>
              </w:rPr>
              <w:t>الشركة</w:t>
            </w:r>
          </w:p>
        </w:tc>
        <w:tc>
          <w:tcPr>
            <w:tcW w:w="3257" w:type="dxa"/>
            <w:shd w:val="clear" w:color="auto" w:fill="C6D9F1" w:themeFill="text2" w:themeFillTint="33"/>
            <w:vAlign w:val="center"/>
          </w:tcPr>
          <w:p w14:paraId="7A288AD6" w14:textId="77777777" w:rsidR="007D7A72" w:rsidRPr="00033ABF" w:rsidRDefault="007D7A72" w:rsidP="00274603">
            <w:pPr>
              <w:pStyle w:val="TableHeading"/>
              <w:bidi/>
            </w:pPr>
            <w:r w:rsidRPr="00033ABF">
              <w:rPr>
                <w:rtl/>
                <w:lang w:eastAsia="ar"/>
              </w:rPr>
              <w:t>الوظيفة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0633A51" w14:textId="77777777" w:rsidR="007D7A72" w:rsidRPr="00033ABF" w:rsidRDefault="007D7A72" w:rsidP="00274603">
            <w:pPr>
              <w:pStyle w:val="TableHeading"/>
              <w:bidi/>
            </w:pPr>
            <w:r w:rsidRPr="00033ABF">
              <w:rPr>
                <w:rtl/>
                <w:lang w:eastAsia="ar"/>
              </w:rPr>
              <w:t>الأحرف الأولى</w:t>
            </w:r>
          </w:p>
        </w:tc>
        <w:tc>
          <w:tcPr>
            <w:tcW w:w="3955" w:type="dxa"/>
            <w:shd w:val="clear" w:color="auto" w:fill="C6D9F1" w:themeFill="text2" w:themeFillTint="33"/>
            <w:vAlign w:val="center"/>
          </w:tcPr>
          <w:p w14:paraId="79C0F197" w14:textId="77777777" w:rsidR="007D7A72" w:rsidRPr="00033ABF" w:rsidRDefault="007D7A72" w:rsidP="00274603">
            <w:pPr>
              <w:pStyle w:val="TableHeading"/>
              <w:bidi/>
            </w:pPr>
            <w:r w:rsidRPr="00033ABF">
              <w:rPr>
                <w:rtl/>
                <w:lang w:eastAsia="ar"/>
              </w:rPr>
              <w:t xml:space="preserve">البريد الإلكتروني </w:t>
            </w:r>
          </w:p>
        </w:tc>
      </w:tr>
      <w:tr w:rsidR="007D7A72" w14:paraId="278FF1D8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197EFEF3" w14:textId="77777777" w:rsidR="007D7A72" w:rsidRDefault="007D7A72" w:rsidP="00274603">
            <w:pPr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38077EE1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129B45F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69D818D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223D5FC6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7B8F4437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583DA6D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50354E0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27FE7167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67514B9D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34CEC60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0DA8CB41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4238FE1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1F78D256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7929EB21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582E528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0421543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224E0187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1F8A271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120AC38D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41FCA70E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14A18BB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1479DE3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3F2BAD58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259D57F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20442986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71F9B326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135A9EDC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168D20B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155EE117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09A5E5A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3C682BF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036B2C4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418D495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6443BAB7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538CFA79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73EDE45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085D547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7F7E2D1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2694158F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1A0BD8E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3FC56847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6271C4A7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41922C8F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1FC4476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47F367D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5FE3C33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2D97C098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133E4E5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584F9A8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00E7CE6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57E57F4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1A50ECC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  <w:tr w:rsidR="007D7A72" w14:paraId="1CBC7A34" w14:textId="77777777" w:rsidTr="00274603">
        <w:trPr>
          <w:trHeight w:val="20"/>
        </w:trPr>
        <w:tc>
          <w:tcPr>
            <w:tcW w:w="3256" w:type="dxa"/>
            <w:vAlign w:val="center"/>
          </w:tcPr>
          <w:p w14:paraId="31C4533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6" w:type="dxa"/>
            <w:vAlign w:val="center"/>
          </w:tcPr>
          <w:p w14:paraId="53B8860C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257" w:type="dxa"/>
            <w:vAlign w:val="center"/>
          </w:tcPr>
          <w:p w14:paraId="68FB4EE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851" w:type="dxa"/>
            <w:vAlign w:val="center"/>
          </w:tcPr>
          <w:p w14:paraId="0C0DE36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  <w:tc>
          <w:tcPr>
            <w:tcW w:w="3955" w:type="dxa"/>
            <w:vAlign w:val="center"/>
          </w:tcPr>
          <w:p w14:paraId="0BD8F1AF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  <w:jc w:val="left"/>
            </w:pPr>
          </w:p>
        </w:tc>
      </w:tr>
    </w:tbl>
    <w:p w14:paraId="05A8D624" w14:textId="77777777" w:rsidR="007D7A72" w:rsidRDefault="007D7A72" w:rsidP="007D7A72">
      <w:pPr>
        <w:bidi/>
      </w:pPr>
    </w:p>
    <w:tbl>
      <w:tblPr>
        <w:bidiVisual/>
        <w:tblW w:w="14585" w:type="dxa"/>
        <w:tblInd w:w="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1063"/>
        <w:gridCol w:w="1213"/>
        <w:gridCol w:w="286"/>
        <w:gridCol w:w="604"/>
        <w:gridCol w:w="4965"/>
        <w:gridCol w:w="1547"/>
        <w:gridCol w:w="1547"/>
        <w:gridCol w:w="1548"/>
        <w:gridCol w:w="1800"/>
      </w:tblGrid>
      <w:tr w:rsidR="007D7A72" w:rsidRPr="00D0741D" w14:paraId="341D04DB" w14:textId="77777777" w:rsidTr="007D7A72">
        <w:trPr>
          <w:trHeight w:val="20"/>
        </w:trPr>
        <w:tc>
          <w:tcPr>
            <w:tcW w:w="2288" w:type="dxa"/>
            <w:gridSpan w:val="3"/>
            <w:vAlign w:val="center"/>
          </w:tcPr>
          <w:p w14:paraId="392BCDDD" w14:textId="77777777" w:rsidR="007D7A72" w:rsidRPr="00D0741D" w:rsidRDefault="007D7A72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تم إعداد المحاضر من قبل</w:t>
            </w:r>
          </w:p>
        </w:tc>
        <w:tc>
          <w:tcPr>
            <w:tcW w:w="286" w:type="dxa"/>
            <w:vAlign w:val="center"/>
          </w:tcPr>
          <w:p w14:paraId="60856642" w14:textId="77777777" w:rsidR="007D7A72" w:rsidRPr="00D0741D" w:rsidRDefault="007D7A72" w:rsidP="00274603">
            <w:pPr>
              <w:pStyle w:val="TableText"/>
              <w:bidi/>
            </w:pPr>
            <w:r w:rsidRPr="00D0741D">
              <w:rPr>
                <w:rtl/>
                <w:lang w:eastAsia="ar"/>
              </w:rPr>
              <w:t>:</w:t>
            </w:r>
          </w:p>
        </w:tc>
        <w:tc>
          <w:tcPr>
            <w:tcW w:w="12011" w:type="dxa"/>
            <w:gridSpan w:val="6"/>
            <w:vAlign w:val="center"/>
          </w:tcPr>
          <w:p w14:paraId="78B0DD0C" w14:textId="77777777" w:rsidR="007D7A72" w:rsidRPr="00D0741D" w:rsidRDefault="007D7A72" w:rsidP="00274603">
            <w:pPr>
              <w:pStyle w:val="TableText"/>
              <w:bidi/>
            </w:pPr>
          </w:p>
        </w:tc>
      </w:tr>
      <w:tr w:rsidR="007D7A72" w14:paraId="74AAA711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shd w:val="clear" w:color="auto" w:fill="C6D9F1" w:themeFill="text2" w:themeFillTint="33"/>
            <w:vAlign w:val="center"/>
          </w:tcPr>
          <w:p w14:paraId="585003D3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رقم البند</w:t>
            </w:r>
          </w:p>
        </w:tc>
        <w:tc>
          <w:tcPr>
            <w:tcW w:w="2103" w:type="dxa"/>
            <w:gridSpan w:val="3"/>
            <w:shd w:val="clear" w:color="auto" w:fill="C6D9F1" w:themeFill="text2" w:themeFillTint="33"/>
            <w:vAlign w:val="center"/>
          </w:tcPr>
          <w:p w14:paraId="10AF8D52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الموضوع</w:t>
            </w:r>
          </w:p>
        </w:tc>
        <w:tc>
          <w:tcPr>
            <w:tcW w:w="4965" w:type="dxa"/>
            <w:shd w:val="clear" w:color="auto" w:fill="C6D9F1" w:themeFill="text2" w:themeFillTint="33"/>
            <w:vAlign w:val="center"/>
          </w:tcPr>
          <w:p w14:paraId="39CD4A32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الوصف</w:t>
            </w:r>
          </w:p>
        </w:tc>
        <w:tc>
          <w:tcPr>
            <w:tcW w:w="1547" w:type="dxa"/>
            <w:shd w:val="clear" w:color="auto" w:fill="C6D9F1" w:themeFill="text2" w:themeFillTint="33"/>
            <w:vAlign w:val="center"/>
          </w:tcPr>
          <w:p w14:paraId="13A43DFA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الحالة</w:t>
            </w:r>
          </w:p>
        </w:tc>
        <w:tc>
          <w:tcPr>
            <w:tcW w:w="1547" w:type="dxa"/>
            <w:shd w:val="clear" w:color="auto" w:fill="C6D9F1" w:themeFill="text2" w:themeFillTint="33"/>
            <w:vAlign w:val="center"/>
          </w:tcPr>
          <w:p w14:paraId="1EEA632F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المسؤولية</w:t>
            </w:r>
          </w:p>
        </w:tc>
        <w:tc>
          <w:tcPr>
            <w:tcW w:w="1548" w:type="dxa"/>
            <w:shd w:val="clear" w:color="auto" w:fill="C6D9F1" w:themeFill="text2" w:themeFillTint="33"/>
            <w:vAlign w:val="center"/>
          </w:tcPr>
          <w:p w14:paraId="20EBC0DE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تاريخ الاستحقاق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0F52C05F" w14:textId="77777777" w:rsidR="007D7A72" w:rsidRPr="001011D7" w:rsidRDefault="007D7A72" w:rsidP="00274603">
            <w:pPr>
              <w:pStyle w:val="TableHeading"/>
              <w:bidi/>
            </w:pPr>
            <w:r>
              <w:rPr>
                <w:rtl/>
                <w:lang w:eastAsia="ar"/>
              </w:rPr>
              <w:t>تاريخ الاكتمال</w:t>
            </w:r>
          </w:p>
        </w:tc>
      </w:tr>
      <w:tr w:rsidR="007D7A72" w14:paraId="5900676F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51D83DF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6FCE4A9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5810EB4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1C1F146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6F5DA44D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767520B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067531B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6D7A29AE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7F8CEB2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5C25611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2109FB2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16F40A0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2B31EE7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3594F92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2F265AE7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39C7AF71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029DE94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7F0B266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69CC2C0F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58C31DAE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50567B1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20BC39BB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6FFF8CC1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7B787F26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3CA2481C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38B52DA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19A4D3C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635C718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6C7BF66C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6AA977C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026518E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38922B5E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58B2C7F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5DAE6CE7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0794C4C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714D6DC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4279CF6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56156C6B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0EED16D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6D4D85C6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5A96994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5E821FDD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410D458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35319A5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4AFA17CD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776FEF6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1C40641E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1BB02B1F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2EE4374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0428D64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2DB0A8C6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6D47850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6BC63F5E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2F79E86B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72D620AB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095237D7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5073066C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67CA45FB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55EBABD6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4D2C220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31227F53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137B54A5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7D6AE7F9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43120F60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0751134E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4C5E474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57E1C550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0B5B695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4CE4782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73E1882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2E31AEF7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tr w:rsidR="007D7A72" w14:paraId="045BFE92" w14:textId="77777777" w:rsidTr="007D7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0"/>
        </w:trPr>
        <w:tc>
          <w:tcPr>
            <w:tcW w:w="1063" w:type="dxa"/>
            <w:vAlign w:val="center"/>
          </w:tcPr>
          <w:p w14:paraId="26E4A0F4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2103" w:type="dxa"/>
            <w:gridSpan w:val="3"/>
            <w:vAlign w:val="center"/>
          </w:tcPr>
          <w:p w14:paraId="2BFF8AA2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4965" w:type="dxa"/>
            <w:vAlign w:val="center"/>
          </w:tcPr>
          <w:p w14:paraId="0576221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2006EA3B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7" w:type="dxa"/>
            <w:vAlign w:val="center"/>
          </w:tcPr>
          <w:p w14:paraId="4454A868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548" w:type="dxa"/>
            <w:vAlign w:val="center"/>
          </w:tcPr>
          <w:p w14:paraId="7ECD88DA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  <w:tc>
          <w:tcPr>
            <w:tcW w:w="1800" w:type="dxa"/>
            <w:vAlign w:val="center"/>
          </w:tcPr>
          <w:p w14:paraId="2E0802B1" w14:textId="77777777" w:rsidR="007D7A72" w:rsidRDefault="007D7A72" w:rsidP="00274603">
            <w:pPr>
              <w:tabs>
                <w:tab w:val="left" w:pos="1134"/>
                <w:tab w:val="left" w:pos="1588"/>
                <w:tab w:val="left" w:pos="2041"/>
                <w:tab w:val="left" w:pos="2495"/>
              </w:tabs>
              <w:bidi/>
            </w:pPr>
          </w:p>
        </w:tc>
      </w:tr>
      <w:bookmarkEnd w:id="0"/>
    </w:tbl>
    <w:p w14:paraId="4C75767A" w14:textId="70F490BD" w:rsidR="00A14622" w:rsidRPr="00F32E08" w:rsidRDefault="00A14622" w:rsidP="00DE1886">
      <w:pPr>
        <w:bidi/>
      </w:pPr>
    </w:p>
    <w:sectPr w:rsidR="00A14622" w:rsidRPr="00F32E08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464F" w14:textId="77777777" w:rsidR="00832143" w:rsidRDefault="00832143">
      <w:r>
        <w:separator/>
      </w:r>
    </w:p>
    <w:p w14:paraId="02012476" w14:textId="77777777" w:rsidR="00832143" w:rsidRDefault="00832143"/>
  </w:endnote>
  <w:endnote w:type="continuationSeparator" w:id="0">
    <w:p w14:paraId="3EF21697" w14:textId="77777777" w:rsidR="00832143" w:rsidRDefault="00832143">
      <w:r>
        <w:continuationSeparator/>
      </w:r>
    </w:p>
    <w:p w14:paraId="68597B4F" w14:textId="77777777" w:rsidR="00832143" w:rsidRDefault="00832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B183" w14:textId="111FE83E" w:rsidR="00DE1886" w:rsidRPr="006C1ABD" w:rsidRDefault="00DE1886" w:rsidP="00DE188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C0C42D" wp14:editId="6B0DA077">
              <wp:simplePos x="0" y="0"/>
              <wp:positionH relativeFrom="margin">
                <wp:posOffset>-38100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C891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8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CWekCA3AAAAAg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F3D0F9D758C45FE96DC9DE480D52EC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EOM-KD0-TP-000028-AR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E3B7A0BFDC04A4C98C3742CE77D3D4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7FFCC2B25B5D4824B27C4CB1D1A3634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71DC0F0" w14:textId="77777777" w:rsidR="00DE1886" w:rsidRPr="006C1ABD" w:rsidRDefault="00DE1886" w:rsidP="00DE1886">
    <w:pPr>
      <w:framePr w:wrap="none" w:vAnchor="text" w:hAnchor="page" w:x="16001" w:y="20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B7F8292" w14:textId="77777777" w:rsidR="00DE1886" w:rsidRPr="00BF1EC6" w:rsidRDefault="00DE1886" w:rsidP="00DE1886">
    <w:pPr>
      <w:spacing w:after="240"/>
      <w:ind w:left="450" w:right="502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DE1886" w:rsidRDefault="009210BF" w:rsidP="00DE1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67977" w14:textId="77777777" w:rsidR="00832143" w:rsidRDefault="00832143">
      <w:r>
        <w:separator/>
      </w:r>
    </w:p>
    <w:p w14:paraId="0A7E9AB5" w14:textId="77777777" w:rsidR="00832143" w:rsidRDefault="00832143"/>
  </w:footnote>
  <w:footnote w:type="continuationSeparator" w:id="0">
    <w:p w14:paraId="7D70F4AC" w14:textId="77777777" w:rsidR="00832143" w:rsidRDefault="00832143">
      <w:r>
        <w:continuationSeparator/>
      </w:r>
    </w:p>
    <w:p w14:paraId="7167569A" w14:textId="77777777" w:rsidR="00832143" w:rsidRDefault="00832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0E6C0B9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3F9F7E50" w:rsidR="009210BF" w:rsidRPr="006A25F8" w:rsidRDefault="007D7A72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7D7A72">
            <w:rPr>
              <w:kern w:val="32"/>
              <w:sz w:val="24"/>
              <w:szCs w:val="24"/>
              <w:rtl/>
              <w:lang w:eastAsia="ar"/>
            </w:rPr>
            <w:t>نموذج محاضر الاجتماعات</w:t>
          </w:r>
        </w:p>
      </w:tc>
    </w:tr>
  </w:tbl>
  <w:p w14:paraId="0FE4F66F" w14:textId="64BD8DEA" w:rsidR="009210BF" w:rsidRPr="00AC1B11" w:rsidRDefault="00DE1886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2DAA94B" wp14:editId="7227B542">
          <wp:simplePos x="0" y="0"/>
          <wp:positionH relativeFrom="page">
            <wp:align>left</wp:align>
          </wp:positionH>
          <wp:positionV relativeFrom="paragraph">
            <wp:posOffset>-616585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B56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4DA8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051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2EC6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2E01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C7F65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CD1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D7A72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143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7A7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3B9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A7F1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5DF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42A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886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08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87C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3D0F9D758C45FE96DC9DE480D5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DA9A-9E64-41B9-BBEF-1D193C2D4460}"/>
      </w:docPartPr>
      <w:docPartBody>
        <w:p w:rsidR="00000000" w:rsidRDefault="0008105C" w:rsidP="0008105C">
          <w:pPr>
            <w:pStyle w:val="BF3D0F9D758C45FE96DC9DE480D52EC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E3B7A0BFDC04A4C98C3742CE77D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989E-475C-4F60-A5BF-94698A813AFB}"/>
      </w:docPartPr>
      <w:docPartBody>
        <w:p w:rsidR="00000000" w:rsidRDefault="0008105C" w:rsidP="0008105C">
          <w:pPr>
            <w:pStyle w:val="0E3B7A0BFDC04A4C98C3742CE77D3D4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FCC2B25B5D4824B27C4CB1D1A3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A0D2-CAB9-4F2F-9966-2892B2ADDB17}"/>
      </w:docPartPr>
      <w:docPartBody>
        <w:p w:rsidR="00000000" w:rsidRDefault="0008105C" w:rsidP="0008105C">
          <w:pPr>
            <w:pStyle w:val="7FFCC2B25B5D4824B27C4CB1D1A3634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5C"/>
    <w:rsid w:val="0008105C"/>
    <w:rsid w:val="00D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8105C"/>
    <w:rPr>
      <w:color w:val="808080"/>
    </w:rPr>
  </w:style>
  <w:style w:type="paragraph" w:customStyle="1" w:styleId="BF3D0F9D758C45FE96DC9DE480D52EC8">
    <w:name w:val="BF3D0F9D758C45FE96DC9DE480D52EC8"/>
    <w:rsid w:val="0008105C"/>
  </w:style>
  <w:style w:type="paragraph" w:customStyle="1" w:styleId="0E3B7A0BFDC04A4C98C3742CE77D3D4C">
    <w:name w:val="0E3B7A0BFDC04A4C98C3742CE77D3D4C"/>
    <w:rsid w:val="0008105C"/>
  </w:style>
  <w:style w:type="paragraph" w:customStyle="1" w:styleId="7FFCC2B25B5D4824B27C4CB1D1A36342">
    <w:name w:val="7FFCC2B25B5D4824B27C4CB1D1A36342"/>
    <w:rsid w:val="00081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B6EC7-4BF5-4B8B-BBDD-653FABC65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828BD-3805-4D75-A7A6-400541BCC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EOM-KD0-TP-000028-AR Rev 000</dc:subject>
  <dc:creator>Rivamonte, Leonnito (RMP)</dc:creator>
  <cp:keywords>ᅟ</cp:keywords>
  <cp:lastModifiedBy>اسماء المطيري Asma Almutairi</cp:lastModifiedBy>
  <cp:revision>5</cp:revision>
  <cp:lastPrinted>2017-10-17T10:11:00Z</cp:lastPrinted>
  <dcterms:created xsi:type="dcterms:W3CDTF">2021-08-23T13:37:00Z</dcterms:created>
  <dcterms:modified xsi:type="dcterms:W3CDTF">2022-01-18T13:23:00Z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